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3242" w14:textId="5E797D56" w:rsidR="00AF798B" w:rsidRPr="009013FE" w:rsidRDefault="00AF798B" w:rsidP="00AF798B">
      <w:pPr>
        <w:spacing w:after="160" w:line="259" w:lineRule="auto"/>
        <w:jc w:val="center"/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</w:pPr>
      <w:r w:rsidRPr="009013FE">
        <w:rPr>
          <w:rFonts w:ascii="Open Sans" w:hAnsi="Open Sans" w:cs="Open Sans"/>
          <w:b/>
          <w:bCs/>
          <w:sz w:val="28"/>
          <w:szCs w:val="28"/>
        </w:rPr>
        <w:t>JGA2</w:t>
      </w:r>
      <w:r w:rsidR="00183805">
        <w:rPr>
          <w:rFonts w:ascii="Open Sans" w:eastAsiaTheme="minorEastAsia" w:hAnsi="Open Sans" w:cs="Open Sans" w:hint="eastAsia"/>
          <w:b/>
          <w:bCs/>
          <w:sz w:val="28"/>
          <w:szCs w:val="28"/>
          <w:lang w:eastAsia="zh-TW"/>
        </w:rPr>
        <w:t>5</w:t>
      </w:r>
      <w:r w:rsidRPr="009013FE">
        <w:rPr>
          <w:rFonts w:ascii="Open Sans" w:hAnsi="Open Sans" w:cs="Open Sans"/>
          <w:b/>
          <w:bCs/>
          <w:sz w:val="28"/>
          <w:szCs w:val="28"/>
        </w:rPr>
        <w:t xml:space="preserve"> Free Publicity Opportunities </w:t>
      </w:r>
      <w:r w:rsidRPr="009013FE">
        <w:rPr>
          <w:rFonts w:ascii="Open Sans" w:hAnsi="Open Sans" w:cs="Open Sans"/>
          <w:b/>
          <w:bCs/>
          <w:sz w:val="28"/>
          <w:szCs w:val="28"/>
        </w:rPr>
        <w:br/>
        <w:t>S</w:t>
      </w:r>
      <w:r w:rsidRPr="009013FE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ubmission Form</w:t>
      </w:r>
    </w:p>
    <w:p w14:paraId="1D76CB7F" w14:textId="754B71FE" w:rsidR="00AF798B" w:rsidRPr="00F506FE" w:rsidRDefault="00AF798B" w:rsidP="00AF798B">
      <w:pPr>
        <w:spacing w:after="160" w:line="259" w:lineRule="auto"/>
        <w:jc w:val="center"/>
        <w:rPr>
          <w:rFonts w:ascii="Open Sans" w:eastAsiaTheme="minorEastAsia" w:hAnsi="Open Sans" w:cs="Open Sans"/>
          <w:sz w:val="22"/>
          <w:szCs w:val="22"/>
          <w:lang w:eastAsia="zh-TW"/>
        </w:rPr>
      </w:pPr>
      <w:r w:rsidRPr="00F506FE">
        <w:rPr>
          <w:rFonts w:ascii="Open Sans" w:hAnsi="Open Sans" w:cs="Open Sans"/>
          <w:sz w:val="22"/>
          <w:szCs w:val="22"/>
        </w:rPr>
        <w:t xml:space="preserve">Please send your completed form, relevant product photo(s) and company logo to </w:t>
      </w:r>
      <w:r w:rsidRPr="00F506FE">
        <w:rPr>
          <w:rFonts w:ascii="Open Sans" w:hAnsi="Open Sans" w:cs="Open Sans"/>
          <w:sz w:val="22"/>
          <w:szCs w:val="22"/>
        </w:rPr>
        <w:br/>
      </w:r>
      <w:bookmarkStart w:id="0" w:name="_Hlk189672268"/>
      <w:r w:rsidR="00F506FE" w:rsidRPr="00F506FE">
        <w:rPr>
          <w:rFonts w:ascii="Open Sans" w:hAnsi="Open Sans" w:cs="Open Sans"/>
          <w:sz w:val="22"/>
          <w:szCs w:val="22"/>
        </w:rPr>
        <w:t>Cynthia</w:t>
      </w:r>
      <w:r w:rsidR="00F506FE" w:rsidRPr="00F506FE">
        <w:rPr>
          <w:rFonts w:ascii="Open Sans" w:eastAsiaTheme="minorEastAsia" w:hAnsi="Open Sans" w:cs="Open Sans"/>
          <w:sz w:val="22"/>
          <w:szCs w:val="22"/>
          <w:lang w:eastAsia="zh-TW"/>
        </w:rPr>
        <w:t xml:space="preserve"> </w:t>
      </w:r>
      <w:r w:rsidR="00F506FE" w:rsidRPr="00F506FE">
        <w:rPr>
          <w:rFonts w:ascii="Open Sans" w:hAnsi="Open Sans" w:cs="Open Sans"/>
          <w:sz w:val="22"/>
          <w:szCs w:val="22"/>
        </w:rPr>
        <w:t>Kong</w:t>
      </w:r>
      <w:r w:rsidR="00F506FE" w:rsidRPr="00F506FE">
        <w:rPr>
          <w:rFonts w:ascii="Open Sans" w:eastAsiaTheme="minorEastAsia" w:hAnsi="Open Sans" w:cs="Open Sans"/>
          <w:sz w:val="22"/>
          <w:szCs w:val="22"/>
          <w:lang w:eastAsia="zh-TW"/>
        </w:rPr>
        <w:t xml:space="preserve"> </w:t>
      </w:r>
      <w:r w:rsidRPr="00F506FE">
        <w:rPr>
          <w:rFonts w:ascii="Open Sans" w:hAnsi="Open Sans" w:cs="Open Sans"/>
          <w:sz w:val="22"/>
          <w:szCs w:val="22"/>
        </w:rPr>
        <w:t xml:space="preserve">at </w:t>
      </w:r>
      <w:hyperlink r:id="rId10" w:history="1">
        <w:r w:rsidR="007B556E" w:rsidRPr="00F506FE">
          <w:rPr>
            <w:rStyle w:val="Hyperlink"/>
            <w:rFonts w:ascii="Open Sans" w:hAnsi="Open Sans" w:cs="Open Sans"/>
          </w:rPr>
          <w:t>Cynthia.Kong@informa.com</w:t>
        </w:r>
      </w:hyperlink>
      <w:r w:rsidR="007B556E" w:rsidRPr="00F506FE">
        <w:rPr>
          <w:rFonts w:ascii="Open Sans" w:eastAsiaTheme="minorEastAsia" w:hAnsi="Open Sans" w:cs="Open Sans"/>
          <w:lang w:eastAsia="zh-TW"/>
        </w:rPr>
        <w:t xml:space="preserve">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803"/>
        <w:gridCol w:w="176"/>
        <w:gridCol w:w="273"/>
        <w:gridCol w:w="4060"/>
      </w:tblGrid>
      <w:tr w:rsidR="00AF798B" w14:paraId="774C824C" w14:textId="77777777" w:rsidTr="0018293E">
        <w:trPr>
          <w:trHeight w:val="512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71697F7B" w14:textId="77777777" w:rsidR="00AF798B" w:rsidRPr="00787A56" w:rsidRDefault="00AF798B" w:rsidP="0018293E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F00163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SECTION 1: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PRODUCT INFORMATION</w:t>
            </w:r>
          </w:p>
        </w:tc>
      </w:tr>
      <w:tr w:rsidR="00AF798B" w14:paraId="36D185CB" w14:textId="77777777" w:rsidTr="0018293E">
        <w:trPr>
          <w:trHeight w:val="360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4D2F9E1C" w14:textId="77777777" w:rsidR="00AF798B" w:rsidRPr="008B3B71" w:rsidRDefault="00AF798B" w:rsidP="0018293E">
            <w:pPr>
              <w:jc w:val="center"/>
              <w:rPr>
                <w:rFonts w:ascii="Open Sans" w:eastAsiaTheme="minorEastAsia" w:hAnsi="Open Sans" w:cs="Open Sans"/>
                <w:b/>
                <w:bCs/>
                <w:i/>
                <w:iCs/>
                <w:color w:val="FFFFFF" w:themeColor="background1"/>
                <w:sz w:val="22"/>
                <w:szCs w:val="22"/>
                <w:lang w:eastAsia="zh-TW"/>
              </w:rPr>
            </w:pPr>
            <w:r w:rsidRPr="008B3B71">
              <w:rPr>
                <w:rFonts w:ascii="Open Sans" w:hAnsi="Open Sans" w:cs="Open Sans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REMINDER: PLEASE ENCLOSE RELEVANT PHOTOS</w:t>
            </w:r>
          </w:p>
        </w:tc>
      </w:tr>
      <w:tr w:rsidR="00AF798B" w14:paraId="05EFB191" w14:textId="77777777" w:rsidTr="0018293E">
        <w:trPr>
          <w:trHeight w:val="360"/>
        </w:trPr>
        <w:tc>
          <w:tcPr>
            <w:tcW w:w="1705" w:type="dxa"/>
            <w:shd w:val="clear" w:color="auto" w:fill="DEEAF6" w:themeFill="accent1" w:themeFillTint="33"/>
            <w:vAlign w:val="center"/>
          </w:tcPr>
          <w:p w14:paraId="1F068C9F" w14:textId="77777777" w:rsidR="00AF798B" w:rsidRPr="005E6C32" w:rsidRDefault="00AF798B" w:rsidP="0018293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2" w:type="dxa"/>
            <w:gridSpan w:val="3"/>
            <w:shd w:val="clear" w:color="auto" w:fill="DEEAF6" w:themeFill="accent1" w:themeFillTint="33"/>
            <w:vAlign w:val="center"/>
          </w:tcPr>
          <w:p w14:paraId="594D7B5D" w14:textId="77777777" w:rsidR="00AF798B" w:rsidRPr="005E6C32" w:rsidRDefault="00AF798B" w:rsidP="0018293E">
            <w:pPr>
              <w:jc w:val="center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 w:rsidRPr="005E6C32"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N</w:t>
            </w:r>
            <w:r w:rsidRPr="005E6C32"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 xml:space="preserve">ame of 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 xml:space="preserve">the </w:t>
            </w:r>
            <w:r w:rsidRPr="005E6C32"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Pro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duct</w:t>
            </w:r>
          </w:p>
        </w:tc>
        <w:tc>
          <w:tcPr>
            <w:tcW w:w="4060" w:type="dxa"/>
            <w:shd w:val="clear" w:color="auto" w:fill="DEEAF6" w:themeFill="accent1" w:themeFillTint="33"/>
            <w:vAlign w:val="center"/>
          </w:tcPr>
          <w:p w14:paraId="0C828331" w14:textId="77777777" w:rsidR="00AF798B" w:rsidRPr="005E6C32" w:rsidRDefault="00AF798B" w:rsidP="0018293E">
            <w:pPr>
              <w:jc w:val="center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P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roduct Description</w:t>
            </w:r>
          </w:p>
        </w:tc>
      </w:tr>
      <w:tr w:rsidR="00AF798B" w14:paraId="3FCDFAF0" w14:textId="77777777" w:rsidTr="0018293E">
        <w:trPr>
          <w:trHeight w:val="1152"/>
        </w:trPr>
        <w:tc>
          <w:tcPr>
            <w:tcW w:w="1705" w:type="dxa"/>
            <w:shd w:val="clear" w:color="auto" w:fill="DEEAF6" w:themeFill="accent1" w:themeFillTint="33"/>
            <w:vAlign w:val="center"/>
          </w:tcPr>
          <w:p w14:paraId="577BB515" w14:textId="77777777" w:rsidR="00AF798B" w:rsidRPr="005E6C32" w:rsidRDefault="00AF798B" w:rsidP="0018293E">
            <w:pPr>
              <w:jc w:val="center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P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roduct 1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794761618"/>
            <w:placeholder>
              <w:docPart w:val="8B2DF88C690D49DC8666D0BB355DABA4"/>
            </w:placeholder>
            <w:showingPlcHdr/>
          </w:sdtPr>
          <w:sdtContent>
            <w:tc>
              <w:tcPr>
                <w:tcW w:w="3252" w:type="dxa"/>
                <w:gridSpan w:val="3"/>
                <w:shd w:val="clear" w:color="auto" w:fill="auto"/>
                <w:vAlign w:val="center"/>
              </w:tcPr>
              <w:p w14:paraId="3FDEC351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637415694"/>
            <w:placeholder>
              <w:docPart w:val="8B2DF88C690D49DC8666D0BB355DABA4"/>
            </w:placeholder>
            <w:showingPlcHdr/>
          </w:sdtPr>
          <w:sdtContent>
            <w:tc>
              <w:tcPr>
                <w:tcW w:w="4060" w:type="dxa"/>
                <w:shd w:val="clear" w:color="auto" w:fill="auto"/>
                <w:vAlign w:val="center"/>
              </w:tcPr>
              <w:p w14:paraId="5FF7C859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4861D9D5" w14:textId="77777777" w:rsidTr="0018293E">
        <w:trPr>
          <w:trHeight w:val="1152"/>
        </w:trPr>
        <w:tc>
          <w:tcPr>
            <w:tcW w:w="1705" w:type="dxa"/>
            <w:shd w:val="clear" w:color="auto" w:fill="DEEAF6" w:themeFill="accent1" w:themeFillTint="33"/>
            <w:vAlign w:val="center"/>
          </w:tcPr>
          <w:p w14:paraId="5C20A5A6" w14:textId="77777777" w:rsidR="00AF798B" w:rsidRPr="005E6C32" w:rsidRDefault="00AF798B" w:rsidP="0018293E">
            <w:pPr>
              <w:jc w:val="center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P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roduct 2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999891507"/>
            <w:placeholder>
              <w:docPart w:val="8B2DF88C690D49DC8666D0BB355DABA4"/>
            </w:placeholder>
            <w:showingPlcHdr/>
          </w:sdtPr>
          <w:sdtContent>
            <w:tc>
              <w:tcPr>
                <w:tcW w:w="3252" w:type="dxa"/>
                <w:gridSpan w:val="3"/>
                <w:shd w:val="clear" w:color="auto" w:fill="auto"/>
                <w:vAlign w:val="center"/>
              </w:tcPr>
              <w:p w14:paraId="6B7FB0B0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293721440"/>
            <w:placeholder>
              <w:docPart w:val="8B2DF88C690D49DC8666D0BB355DABA4"/>
            </w:placeholder>
            <w:showingPlcHdr/>
          </w:sdtPr>
          <w:sdtContent>
            <w:tc>
              <w:tcPr>
                <w:tcW w:w="4060" w:type="dxa"/>
                <w:shd w:val="clear" w:color="auto" w:fill="auto"/>
                <w:vAlign w:val="center"/>
              </w:tcPr>
              <w:p w14:paraId="1CAA328C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60943A28" w14:textId="77777777" w:rsidTr="0018293E">
        <w:trPr>
          <w:trHeight w:val="1152"/>
        </w:trPr>
        <w:tc>
          <w:tcPr>
            <w:tcW w:w="1705" w:type="dxa"/>
            <w:shd w:val="clear" w:color="auto" w:fill="DEEAF6" w:themeFill="accent1" w:themeFillTint="33"/>
            <w:vAlign w:val="center"/>
          </w:tcPr>
          <w:p w14:paraId="6CEEAA53" w14:textId="77777777" w:rsidR="00AF798B" w:rsidRPr="005E6C32" w:rsidRDefault="00AF798B" w:rsidP="0018293E">
            <w:pPr>
              <w:jc w:val="center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P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roduct 3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3052915"/>
            <w:placeholder>
              <w:docPart w:val="8B2DF88C690D49DC8666D0BB355DABA4"/>
            </w:placeholder>
            <w:showingPlcHdr/>
          </w:sdtPr>
          <w:sdtContent>
            <w:tc>
              <w:tcPr>
                <w:tcW w:w="3252" w:type="dxa"/>
                <w:gridSpan w:val="3"/>
                <w:shd w:val="clear" w:color="auto" w:fill="auto"/>
                <w:vAlign w:val="center"/>
              </w:tcPr>
              <w:p w14:paraId="1B092C37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1385834365"/>
            <w:placeholder>
              <w:docPart w:val="8B2DF88C690D49DC8666D0BB355DABA4"/>
            </w:placeholder>
            <w:showingPlcHdr/>
          </w:sdtPr>
          <w:sdtContent>
            <w:tc>
              <w:tcPr>
                <w:tcW w:w="4060" w:type="dxa"/>
                <w:shd w:val="clear" w:color="auto" w:fill="auto"/>
                <w:vAlign w:val="center"/>
              </w:tcPr>
              <w:p w14:paraId="49F1E969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27D7DD21" w14:textId="77777777" w:rsidTr="0018293E">
        <w:trPr>
          <w:trHeight w:val="3312"/>
        </w:trPr>
        <w:tc>
          <w:tcPr>
            <w:tcW w:w="9017" w:type="dxa"/>
            <w:gridSpan w:val="5"/>
            <w:shd w:val="clear" w:color="auto" w:fill="FFF2CC" w:themeFill="accent4" w:themeFillTint="33"/>
            <w:vAlign w:val="center"/>
          </w:tcPr>
          <w:p w14:paraId="318808A4" w14:textId="77777777" w:rsidR="00AF798B" w:rsidRPr="00695B35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Please attach product images together with this form</w:t>
            </w:r>
          </w:p>
          <w:p w14:paraId="4AC05BF0" w14:textId="77777777" w:rsidR="00AF798B" w:rsidRPr="00695B35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5093D04A" w14:textId="77777777" w:rsidR="00AF798B" w:rsidRPr="00695B35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**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Please state product name(s) clearly on the file name for identification</w:t>
            </w:r>
          </w:p>
          <w:p w14:paraId="51AA995F" w14:textId="77777777" w:rsidR="00AF798B" w:rsidRPr="007F55EF" w:rsidRDefault="00AF798B" w:rsidP="0018293E">
            <w:pPr>
              <w:rPr>
                <w:rFonts w:ascii="Open Sans" w:eastAsiaTheme="minorEastAsia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18CAC055" w14:textId="2B331D61" w:rsidR="00AF798B" w:rsidRDefault="00AF798B" w:rsidP="0018293E">
            <w:pPr>
              <w:rPr>
                <w:rFonts w:ascii="Microsoft JhengHei" w:eastAsia="Microsoft JhengHei" w:hAnsi="Microsoft JhengHei" w:cs="Microsoft JhengHei"/>
                <w:sz w:val="22"/>
                <w:szCs w:val="22"/>
              </w:rPr>
            </w:pP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Forma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Photoshop TIFF/JPG/PSD – flatten layers</w:t>
            </w:r>
          </w:p>
          <w:p w14:paraId="35414928" w14:textId="77777777" w:rsidR="00AF798B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Resolutio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n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300dpi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File size: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2MB+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Mode: 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 xml:space="preserve">CMYK </w:t>
            </w:r>
          </w:p>
          <w:p w14:paraId="24A059ED" w14:textId="77777777" w:rsidR="00AF798B" w:rsidRPr="00695B35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6A69D22" w14:textId="77777777" w:rsidR="00AF798B" w:rsidRPr="00104C41" w:rsidRDefault="00AF798B" w:rsidP="00AF798B">
            <w:pPr>
              <w:numPr>
                <w:ilvl w:val="0"/>
                <w:numId w:val="5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White background or die-cut photo with background removal </w:t>
            </w:r>
          </w:p>
          <w:p w14:paraId="30E6F87F" w14:textId="77777777" w:rsidR="00AF798B" w:rsidRPr="00885E1A" w:rsidRDefault="00AF798B" w:rsidP="00AF798B">
            <w:pPr>
              <w:numPr>
                <w:ilvl w:val="0"/>
                <w:numId w:val="5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Catalogues are not accepted</w:t>
            </w:r>
          </w:p>
        </w:tc>
      </w:tr>
      <w:tr w:rsidR="00AF798B" w14:paraId="1D962443" w14:textId="77777777" w:rsidTr="0018293E">
        <w:trPr>
          <w:trHeight w:val="510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1F4B0F49" w14:textId="77777777" w:rsidR="00AF798B" w:rsidRPr="008B3B71" w:rsidRDefault="00AF798B" w:rsidP="0018293E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8B3B71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SECTION 2: COMPANY OVERVIEW</w:t>
            </w:r>
          </w:p>
        </w:tc>
      </w:tr>
      <w:tr w:rsidR="00AF798B" w14:paraId="5C035A78" w14:textId="77777777" w:rsidTr="0018293E">
        <w:trPr>
          <w:trHeight w:val="1985"/>
        </w:trPr>
        <w:tc>
          <w:tcPr>
            <w:tcW w:w="4508" w:type="dxa"/>
            <w:gridSpan w:val="2"/>
            <w:shd w:val="clear" w:color="auto" w:fill="DEEAF6" w:themeFill="accent1" w:themeFillTint="33"/>
            <w:vAlign w:val="center"/>
          </w:tcPr>
          <w:p w14:paraId="23F9CF6B" w14:textId="77777777" w:rsidR="00AF798B" w:rsidRPr="008B3B71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  <w:r w:rsidRPr="008B3B71">
              <w:rPr>
                <w:rFonts w:ascii="Open Sans" w:hAnsi="Open Sans" w:cs="Open Sans"/>
                <w:sz w:val="22"/>
                <w:szCs w:val="22"/>
              </w:rPr>
              <w:t>Please share your company background/history (max. 150 words)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5703673"/>
            <w:placeholder>
              <w:docPart w:val="8B2DF88C690D49DC8666D0BB355DABA4"/>
            </w:placeholder>
            <w:showingPlcHdr/>
          </w:sdtPr>
          <w:sdtContent>
            <w:tc>
              <w:tcPr>
                <w:tcW w:w="4509" w:type="dxa"/>
                <w:gridSpan w:val="3"/>
                <w:shd w:val="clear" w:color="auto" w:fill="auto"/>
                <w:vAlign w:val="center"/>
              </w:tcPr>
              <w:p w14:paraId="419714BC" w14:textId="77777777" w:rsidR="00AF798B" w:rsidRPr="008B3B71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E614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6938C584" w14:textId="77777777" w:rsidTr="0018293E">
        <w:trPr>
          <w:trHeight w:val="518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07B29633" w14:textId="77777777" w:rsidR="00AF798B" w:rsidRPr="00FC0906" w:rsidRDefault="00AF798B" w:rsidP="0018293E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FC0906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3: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CONTACT DETAILS &amp; SOCIAL ACCOUNTS</w:t>
            </w:r>
          </w:p>
        </w:tc>
      </w:tr>
      <w:tr w:rsidR="00AF798B" w14:paraId="54AF50B6" w14:textId="77777777" w:rsidTr="0018293E">
        <w:trPr>
          <w:trHeight w:val="360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41FE527D" w14:textId="77777777" w:rsidR="00AF798B" w:rsidRPr="00123782" w:rsidRDefault="00AF798B" w:rsidP="0018293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23782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Contact Details</w:t>
            </w:r>
          </w:p>
        </w:tc>
      </w:tr>
      <w:tr w:rsidR="00AF798B" w14:paraId="01EF5084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64B84502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Company Name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8094586"/>
            <w:placeholder>
              <w:docPart w:val="8B2DF88C690D49DC8666D0BB355DABA4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0C3C5757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24DDCE89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54F09C5D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Booth Number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06346872"/>
            <w:placeholder>
              <w:docPart w:val="8B2DF88C690D49DC8666D0BB355DABA4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2DAB6F69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380110F2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6C492ADE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Country/Region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87751000"/>
            <w:placeholder>
              <w:docPart w:val="8B2DF88C690D49DC8666D0BB355DABA4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4DFE8354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361A9255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1BF3EF2E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Contact Person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976100737"/>
            <w:placeholder>
              <w:docPart w:val="8B2DF88C690D49DC8666D0BB355DABA4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782B7453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5A8DC3E7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346C9C39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Email Address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222537"/>
            <w:placeholder>
              <w:docPart w:val="8B2DF88C690D49DC8666D0BB355DABA4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45B20C46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290C30F7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0BA15308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Contact Number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69319066"/>
            <w:placeholder>
              <w:docPart w:val="8B2DF88C690D49DC8666D0BB355DABA4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46FB12C7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:rsidRPr="008B3B71" w14:paraId="68C59D1C" w14:textId="77777777" w:rsidTr="0018293E">
        <w:trPr>
          <w:trHeight w:val="360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53BF30F2" w14:textId="77777777" w:rsidR="00AF798B" w:rsidRPr="008B3B71" w:rsidRDefault="00AF798B" w:rsidP="0018293E">
            <w:pPr>
              <w:jc w:val="center"/>
              <w:rPr>
                <w:rFonts w:ascii="Open Sans" w:eastAsiaTheme="minorEastAsia" w:hAnsi="Open Sans" w:cs="Open Sans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O</w:t>
            </w:r>
            <w:r>
              <w:rPr>
                <w:rFonts w:ascii="Open Sans" w:eastAsiaTheme="minorEastAsia" w:hAnsi="Open Sans" w:cs="Open Sans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f</w:t>
            </w:r>
            <w:r>
              <w:rPr>
                <w:rFonts w:ascii="Open Sans" w:eastAsiaTheme="minorEastAsia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  <w:t xml:space="preserve">ficial Social </w:t>
            </w:r>
            <w:r>
              <w:rPr>
                <w:rFonts w:ascii="Open Sans" w:eastAsiaTheme="minorEastAsia" w:hAnsi="Open Sans" w:cs="Open Sans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A</w:t>
            </w:r>
            <w:r>
              <w:rPr>
                <w:rFonts w:ascii="Open Sans" w:eastAsiaTheme="minorEastAsia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ccounts</w:t>
            </w:r>
          </w:p>
        </w:tc>
      </w:tr>
      <w:tr w:rsidR="00AF798B" w14:paraId="3EF701F0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93C47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405413157"/>
            <w:placeholder>
              <w:docPart w:val="C8CB39E22E924159A2D129EF65468824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8FA21FF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36BE4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1FFCFAC4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2354C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Facebook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556463731"/>
            <w:placeholder>
              <w:docPart w:val="5711141F50F04E79B588C9F594A707C2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69367AC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077F0F6A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CFD68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LinkedIn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63856105"/>
            <w:placeholder>
              <w:docPart w:val="5980D6242899420C85BA097065B598DA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4024E35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29F1B138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F05EA" w14:textId="531B71E5" w:rsidR="00AF798B" w:rsidRPr="00E00089" w:rsidRDefault="00E00089" w:rsidP="0018293E">
            <w:pPr>
              <w:ind w:left="720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X (</w:t>
            </w:r>
            <w:r w:rsidR="00AF798B">
              <w:rPr>
                <w:rFonts w:ascii="Open Sans" w:hAnsi="Open Sans" w:cs="Open Sans"/>
                <w:sz w:val="22"/>
                <w:szCs w:val="22"/>
              </w:rPr>
              <w:t>Twitter</w:t>
            </w:r>
            <w:r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788724760"/>
            <w:placeholder>
              <w:docPart w:val="62EA78DA8C87474C9931E21FCCAB0923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1412A286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0C779F24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87036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WeChat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045906470"/>
            <w:placeholder>
              <w:docPart w:val="BBE196DCAE96418F9FF0BD634E2AD7D8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02658A4F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5DB1597B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0E286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Others (please specify)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03505013"/>
            <w:placeholder>
              <w:docPart w:val="CEA34D961B314BB4B011D80AE33C0989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C9F1339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036C2977" w14:textId="77777777" w:rsidTr="0018293E">
        <w:tc>
          <w:tcPr>
            <w:tcW w:w="9017" w:type="dxa"/>
            <w:gridSpan w:val="5"/>
            <w:shd w:val="clear" w:color="auto" w:fill="DEEAF6" w:themeFill="accent1" w:themeFillTint="33"/>
          </w:tcPr>
          <w:p w14:paraId="77C2B379" w14:textId="77777777" w:rsidR="00AF798B" w:rsidRPr="009479E6" w:rsidRDefault="00AF798B" w:rsidP="0018293E">
            <w:pPr>
              <w:ind w:left="7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0058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*Must fill item</w:t>
            </w:r>
          </w:p>
        </w:tc>
      </w:tr>
    </w:tbl>
    <w:p w14:paraId="677F5B1F" w14:textId="77777777" w:rsidR="00AF798B" w:rsidRPr="00792B13" w:rsidRDefault="00AF798B" w:rsidP="00AF798B">
      <w:pPr>
        <w:rPr>
          <w:rFonts w:ascii="Open Sans" w:hAnsi="Open Sans" w:cs="Open Sans"/>
          <w:sz w:val="22"/>
          <w:szCs w:val="22"/>
        </w:rPr>
      </w:pPr>
    </w:p>
    <w:p w14:paraId="1BD7AA80" w14:textId="77777777" w:rsidR="00AF798B" w:rsidRDefault="00AF798B" w:rsidP="00AF798B">
      <w:pPr>
        <w:jc w:val="center"/>
        <w:rPr>
          <w:rFonts w:ascii="Open Sans" w:hAnsi="Open Sans" w:cs="Open Sans"/>
          <w:sz w:val="22"/>
          <w:szCs w:val="22"/>
        </w:rPr>
      </w:pPr>
      <w:r w:rsidRPr="00D114F1">
        <w:rPr>
          <w:rFonts w:ascii="Open Sans" w:hAnsi="Open Sans" w:cs="Open Sans"/>
          <w:sz w:val="22"/>
          <w:szCs w:val="22"/>
        </w:rPr>
        <w:t>–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D114F1">
        <w:rPr>
          <w:rFonts w:ascii="Open Sans" w:hAnsi="Open Sans" w:cs="Open Sans"/>
          <w:sz w:val="22"/>
          <w:szCs w:val="22"/>
        </w:rPr>
        <w:t>End of Th</w:t>
      </w:r>
      <w:r>
        <w:rPr>
          <w:rFonts w:ascii="Open Sans" w:hAnsi="Open Sans" w:cs="Open Sans"/>
          <w:sz w:val="22"/>
          <w:szCs w:val="22"/>
        </w:rPr>
        <w:t>is</w:t>
      </w:r>
      <w:r w:rsidRPr="00D114F1">
        <w:rPr>
          <w:rFonts w:ascii="Open Sans" w:hAnsi="Open Sans" w:cs="Open Sans"/>
          <w:sz w:val="22"/>
          <w:szCs w:val="22"/>
        </w:rPr>
        <w:t xml:space="preserve"> Form –</w:t>
      </w:r>
    </w:p>
    <w:p w14:paraId="3BB4BC1A" w14:textId="77777777" w:rsidR="00AF798B" w:rsidRPr="00F04857" w:rsidRDefault="00AF798B" w:rsidP="00AF798B">
      <w:pPr>
        <w:jc w:val="center"/>
        <w:rPr>
          <w:rFonts w:ascii="Open Sans" w:hAnsi="Open Sans" w:cs="Open Sans"/>
          <w:sz w:val="22"/>
          <w:szCs w:val="22"/>
        </w:rPr>
      </w:pPr>
    </w:p>
    <w:p w14:paraId="1FA115DA" w14:textId="6F9B52DC" w:rsidR="00AF798B" w:rsidRDefault="00AF798B" w:rsidP="00AF798B">
      <w:pPr>
        <w:jc w:val="center"/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</w:pP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Thank you for </w:t>
      </w:r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your participation in this campaign</w:t>
      </w: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. Please send </w:t>
      </w:r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your publicity materials</w:t>
      </w: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to </w:t>
      </w:r>
      <w:r w:rsidR="00F506FE" w:rsidRPr="00F506FE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Cynthia</w:t>
      </w:r>
      <w:r w:rsidR="00F506FE" w:rsidRPr="00F506FE">
        <w:rPr>
          <w:rFonts w:ascii="Open Sans" w:eastAsia="Microsoft JhengHei" w:hAnsi="Open Sans" w:cs="Open Sans" w:hint="eastAsia"/>
          <w:i/>
          <w:iCs/>
          <w:sz w:val="22"/>
          <w:szCs w:val="22"/>
          <w:lang w:eastAsia="zh-TW"/>
        </w:rPr>
        <w:t xml:space="preserve"> </w:t>
      </w:r>
      <w:r w:rsidR="00F506FE" w:rsidRPr="00F506FE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Kong</w:t>
      </w:r>
      <w:r w:rsidR="00F506FE" w:rsidRPr="00F506FE">
        <w:rPr>
          <w:rFonts w:ascii="Open Sans" w:eastAsia="Microsoft JhengHei" w:hAnsi="Open Sans" w:cs="Open Sans" w:hint="eastAsia"/>
          <w:i/>
          <w:iCs/>
          <w:sz w:val="22"/>
          <w:szCs w:val="22"/>
          <w:lang w:eastAsia="zh-TW"/>
        </w:rPr>
        <w:t xml:space="preserve"> </w:t>
      </w:r>
      <w:r w:rsidR="00F506FE" w:rsidRPr="00F506FE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at </w:t>
      </w:r>
      <w:hyperlink r:id="rId11" w:history="1">
        <w:r w:rsidR="00F506FE" w:rsidRPr="00F506FE">
          <w:rPr>
            <w:rStyle w:val="Hyperlink"/>
            <w:rFonts w:ascii="Open Sans" w:eastAsia="Microsoft JhengHei" w:hAnsi="Open Sans" w:cs="Open Sans"/>
            <w:i/>
            <w:iCs/>
            <w:sz w:val="22"/>
            <w:szCs w:val="22"/>
            <w:lang w:eastAsia="zh-TW"/>
          </w:rPr>
          <w:t>Cynthia.Kong@informa.com</w:t>
        </w:r>
      </w:hyperlink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for our further handling.</w:t>
      </w:r>
    </w:p>
    <w:p w14:paraId="01D00EF6" w14:textId="77777777" w:rsidR="00AF798B" w:rsidRPr="00D432FA" w:rsidRDefault="00AF798B" w:rsidP="00AF798B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AF798B" w14:paraId="2145ED30" w14:textId="77777777" w:rsidTr="0018293E">
        <w:tc>
          <w:tcPr>
            <w:tcW w:w="9017" w:type="dxa"/>
            <w:shd w:val="clear" w:color="auto" w:fill="FFF2CC" w:themeFill="accent4" w:themeFillTint="33"/>
          </w:tcPr>
          <w:p w14:paraId="25DAA0C7" w14:textId="77777777" w:rsidR="00AF798B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4F56A89E" w14:textId="77777777" w:rsidR="00AF798B" w:rsidRPr="00513D91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r w:rsidRPr="00513D91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Right to publish the information in this form</w:t>
            </w:r>
          </w:p>
          <w:p w14:paraId="4A8F9A54" w14:textId="77777777" w:rsidR="00AF798B" w:rsidRPr="008B78A0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022055B2" w14:textId="77777777" w:rsidR="00AF798B" w:rsidRPr="006010DC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  <w:r w:rsidRPr="006010DC">
              <w:rPr>
                <w:rFonts w:ascii="Open Sans" w:hAnsi="Open Sans" w:cs="Open Sans"/>
                <w:sz w:val="22"/>
                <w:szCs w:val="22"/>
              </w:rPr>
              <w:t>By filling in the form, you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are</w:t>
            </w:r>
            <w:r w:rsidRPr="006010DC">
              <w:rPr>
                <w:rFonts w:ascii="Open Sans" w:hAnsi="Open Sans" w:cs="Open Sans"/>
                <w:sz w:val="22"/>
                <w:szCs w:val="22"/>
              </w:rPr>
              <w:t xml:space="preserve"> giving Informa Markets Jewellery the right to publish the information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provided </w:t>
            </w:r>
            <w:r w:rsidRPr="006010DC">
              <w:rPr>
                <w:rFonts w:ascii="Open Sans" w:hAnsi="Open Sans" w:cs="Open Sans"/>
                <w:sz w:val="22"/>
                <w:szCs w:val="22"/>
              </w:rPr>
              <w:t>in this form in the following channels:</w:t>
            </w:r>
          </w:p>
          <w:p w14:paraId="2D844497" w14:textId="77777777" w:rsidR="00AF798B" w:rsidRPr="008B78A0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6480DCE" w14:textId="77777777" w:rsidR="00AF798B" w:rsidRPr="008B78A0" w:rsidRDefault="00AF798B" w:rsidP="00AF798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>Event press releases, eNewsletters or promotional flyers</w:t>
            </w:r>
          </w:p>
          <w:p w14:paraId="5546641D" w14:textId="77777777" w:rsidR="00AF798B" w:rsidRPr="008B78A0" w:rsidRDefault="00AF798B" w:rsidP="00AF798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>Event website and social media channels </w:t>
            </w:r>
          </w:p>
          <w:p w14:paraId="087B82EE" w14:textId="77777777" w:rsidR="00AF798B" w:rsidRPr="008B78A0" w:rsidRDefault="00AF798B" w:rsidP="00AF798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>Event Show Daily</w:t>
            </w:r>
          </w:p>
          <w:p w14:paraId="055AA880" w14:textId="77777777" w:rsidR="00AF798B" w:rsidRPr="008B78A0" w:rsidRDefault="00AF798B" w:rsidP="00AF798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 xml:space="preserve">JNA and </w:t>
            </w:r>
            <w:hyperlink r:id="rId12" w:history="1">
              <w:r w:rsidRPr="008B78A0">
                <w:rPr>
                  <w:rFonts w:ascii="Open Sans" w:hAnsi="Open Sans" w:cs="Open Sans"/>
                  <w:color w:val="0563C1" w:themeColor="hyperlink"/>
                  <w:sz w:val="22"/>
                  <w:szCs w:val="22"/>
                  <w:u w:val="single"/>
                </w:rPr>
                <w:t>JewelleryNet.com </w:t>
              </w:r>
            </w:hyperlink>
          </w:p>
          <w:p w14:paraId="01FEE748" w14:textId="77777777" w:rsidR="00AF798B" w:rsidRPr="008B78A0" w:rsidRDefault="00AF798B" w:rsidP="00AF798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 xml:space="preserve">Your company’s showroom on JewelleryNet </w:t>
            </w:r>
          </w:p>
          <w:p w14:paraId="2AFB7226" w14:textId="77777777" w:rsidR="00AF798B" w:rsidRPr="008B78A0" w:rsidRDefault="00AF798B" w:rsidP="00AF798B">
            <w:pPr>
              <w:numPr>
                <w:ilvl w:val="0"/>
                <w:numId w:val="6"/>
              </w:numPr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*</w:t>
            </w:r>
            <w:r w:rsidRPr="008B78A0">
              <w:rPr>
                <w:rFonts w:ascii="Open Sans" w:hAnsi="Open Sans" w:cs="Open Sans"/>
                <w:i/>
                <w:iCs/>
                <w:sz w:val="22"/>
                <w:szCs w:val="22"/>
              </w:rPr>
              <w:t>Informa Markets Jewellery reserves the right to select what information may be included in its promotion campaigns.</w:t>
            </w:r>
          </w:p>
          <w:p w14:paraId="0B56F01B" w14:textId="77777777" w:rsidR="00AF798B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7F0BD09" w14:textId="0FCE2002" w:rsidR="00020C12" w:rsidRDefault="00020C12"/>
    <w:sectPr w:rsidR="00020C12" w:rsidSect="001D13A2">
      <w:headerReference w:type="default" r:id="rId13"/>
      <w:pgSz w:w="11907" w:h="16839" w:code="9"/>
      <w:pgMar w:top="27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E7064" w14:textId="77777777" w:rsidR="00545DE1" w:rsidRDefault="00545DE1" w:rsidP="00020C12">
      <w:r>
        <w:separator/>
      </w:r>
    </w:p>
  </w:endnote>
  <w:endnote w:type="continuationSeparator" w:id="0">
    <w:p w14:paraId="309F8BAD" w14:textId="77777777" w:rsidR="00545DE1" w:rsidRDefault="00545DE1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2D45E" w14:textId="77777777" w:rsidR="00545DE1" w:rsidRDefault="00545DE1" w:rsidP="00020C12">
      <w:r>
        <w:separator/>
      </w:r>
    </w:p>
  </w:footnote>
  <w:footnote w:type="continuationSeparator" w:id="0">
    <w:p w14:paraId="556425C2" w14:textId="77777777" w:rsidR="00545DE1" w:rsidRDefault="00545DE1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EF15" w14:textId="77777777" w:rsidR="00193EA5" w:rsidRDefault="0033605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64AF88" wp14:editId="46D20BF9">
          <wp:simplePos x="0" y="0"/>
          <wp:positionH relativeFrom="page">
            <wp:posOffset>6956</wp:posOffset>
          </wp:positionH>
          <wp:positionV relativeFrom="paragraph">
            <wp:posOffset>-436880</wp:posOffset>
          </wp:positionV>
          <wp:extent cx="7543503" cy="10676725"/>
          <wp:effectExtent l="0" t="0" r="635" b="0"/>
          <wp:wrapNone/>
          <wp:docPr id="254203180" name="Picture 25420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541A24"/>
    <w:multiLevelType w:val="hybridMultilevel"/>
    <w:tmpl w:val="0D1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F33CA"/>
    <w:multiLevelType w:val="multilevel"/>
    <w:tmpl w:val="F3E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254527">
    <w:abstractNumId w:val="4"/>
  </w:num>
  <w:num w:numId="2" w16cid:durableId="1924148108">
    <w:abstractNumId w:val="2"/>
  </w:num>
  <w:num w:numId="3" w16cid:durableId="1898127199">
    <w:abstractNumId w:val="0"/>
  </w:num>
  <w:num w:numId="4" w16cid:durableId="199975030">
    <w:abstractNumId w:val="3"/>
  </w:num>
  <w:num w:numId="5" w16cid:durableId="646860576">
    <w:abstractNumId w:val="5"/>
  </w:num>
  <w:num w:numId="6" w16cid:durableId="5330905">
    <w:abstractNumId w:val="6"/>
  </w:num>
  <w:num w:numId="7" w16cid:durableId="210418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EzomrHmhpQEIRYomZTzFw2JP9vJCWJNa8Nc668YAet/3AYQC4eOlsLiR62+b2+eqTEvFgT9IR+fns0OIX6yfg==" w:salt="nrwccCSAL32zMM2/OQ6n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2A"/>
    <w:rsid w:val="00020C12"/>
    <w:rsid w:val="000908C0"/>
    <w:rsid w:val="000966C3"/>
    <w:rsid w:val="000A7BE7"/>
    <w:rsid w:val="000D085C"/>
    <w:rsid w:val="000E0EE9"/>
    <w:rsid w:val="0015316C"/>
    <w:rsid w:val="0016210E"/>
    <w:rsid w:val="00183805"/>
    <w:rsid w:val="00193EA5"/>
    <w:rsid w:val="00196F8C"/>
    <w:rsid w:val="001D13A2"/>
    <w:rsid w:val="001D4EE7"/>
    <w:rsid w:val="001F2A16"/>
    <w:rsid w:val="00212850"/>
    <w:rsid w:val="002727E8"/>
    <w:rsid w:val="00281AE5"/>
    <w:rsid w:val="00296D15"/>
    <w:rsid w:val="002E3D0F"/>
    <w:rsid w:val="002E642A"/>
    <w:rsid w:val="003224AF"/>
    <w:rsid w:val="003339C7"/>
    <w:rsid w:val="00336058"/>
    <w:rsid w:val="003C5E58"/>
    <w:rsid w:val="004041CD"/>
    <w:rsid w:val="004C4F18"/>
    <w:rsid w:val="004D11D2"/>
    <w:rsid w:val="004F11F0"/>
    <w:rsid w:val="00502032"/>
    <w:rsid w:val="00545DE1"/>
    <w:rsid w:val="005D0D25"/>
    <w:rsid w:val="005E22EF"/>
    <w:rsid w:val="005F1792"/>
    <w:rsid w:val="00631B91"/>
    <w:rsid w:val="006347DA"/>
    <w:rsid w:val="0066274C"/>
    <w:rsid w:val="00667AA9"/>
    <w:rsid w:val="006C3B6F"/>
    <w:rsid w:val="006E24AE"/>
    <w:rsid w:val="00744329"/>
    <w:rsid w:val="00775393"/>
    <w:rsid w:val="007878A0"/>
    <w:rsid w:val="007A4EC2"/>
    <w:rsid w:val="007B556E"/>
    <w:rsid w:val="007B577E"/>
    <w:rsid w:val="00803B8A"/>
    <w:rsid w:val="00815DBB"/>
    <w:rsid w:val="008538A1"/>
    <w:rsid w:val="00863613"/>
    <w:rsid w:val="008C3E54"/>
    <w:rsid w:val="008D496D"/>
    <w:rsid w:val="009619C0"/>
    <w:rsid w:val="00970FB7"/>
    <w:rsid w:val="009A7A9A"/>
    <w:rsid w:val="009C1B03"/>
    <w:rsid w:val="009D0556"/>
    <w:rsid w:val="009F147C"/>
    <w:rsid w:val="00A05F74"/>
    <w:rsid w:val="00AF798B"/>
    <w:rsid w:val="00B36C28"/>
    <w:rsid w:val="00B504DE"/>
    <w:rsid w:val="00B55E87"/>
    <w:rsid w:val="00B663D6"/>
    <w:rsid w:val="00B90BE8"/>
    <w:rsid w:val="00BC23F5"/>
    <w:rsid w:val="00BD2646"/>
    <w:rsid w:val="00C478F3"/>
    <w:rsid w:val="00C65034"/>
    <w:rsid w:val="00CA1DBA"/>
    <w:rsid w:val="00CE4F9A"/>
    <w:rsid w:val="00D506DE"/>
    <w:rsid w:val="00D736CF"/>
    <w:rsid w:val="00D85F7C"/>
    <w:rsid w:val="00DA2FE1"/>
    <w:rsid w:val="00DD7E9F"/>
    <w:rsid w:val="00E00089"/>
    <w:rsid w:val="00E26F54"/>
    <w:rsid w:val="00F13903"/>
    <w:rsid w:val="00F41187"/>
    <w:rsid w:val="00F506FE"/>
    <w:rsid w:val="00F54B40"/>
    <w:rsid w:val="00F72628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0567F"/>
  <w15:chartTrackingRefBased/>
  <w15:docId w15:val="{56C107EA-434C-4BAC-B25D-C934CFE9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paragraph" w:styleId="ListParagraph">
    <w:name w:val="List Paragraph"/>
    <w:basedOn w:val="Normal"/>
    <w:uiPriority w:val="34"/>
    <w:qFormat/>
    <w:rsid w:val="00AF798B"/>
    <w:pPr>
      <w:ind w:left="720"/>
      <w:contextualSpacing/>
    </w:pPr>
  </w:style>
  <w:style w:type="table" w:styleId="TableGrid">
    <w:name w:val="Table Grid"/>
    <w:basedOn w:val="TableNormal"/>
    <w:uiPriority w:val="39"/>
    <w:rsid w:val="00AF798B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98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F798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B5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ewellerynet.com/en-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ynthia.Kong@informa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ynthia.Kong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Downloads\202206_Letterhead_NEW\202206_Letterhead_NEW\Jewellery%20&amp;%20Gem%20ASIA\6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2DF88C690D49DC8666D0BB355D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6622-4B5D-41E9-AB30-A2D921BBBDC4}"/>
      </w:docPartPr>
      <w:docPartBody>
        <w:p w:rsidR="00CB5DD6" w:rsidRDefault="00510ABE" w:rsidP="00510ABE">
          <w:pPr>
            <w:pStyle w:val="8B2DF88C690D49DC8666D0BB355DABA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B39E22E924159A2D129EF6546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2B54-B013-4FD4-A126-B962B1EFA1A6}"/>
      </w:docPartPr>
      <w:docPartBody>
        <w:p w:rsidR="00CB5DD6" w:rsidRDefault="00510ABE" w:rsidP="00510ABE">
          <w:pPr>
            <w:pStyle w:val="C8CB39E22E924159A2D129EF6546882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1141F50F04E79B588C9F594A7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D02A-2F11-4238-BFDC-3797570AC183}"/>
      </w:docPartPr>
      <w:docPartBody>
        <w:p w:rsidR="00CB5DD6" w:rsidRDefault="00510ABE" w:rsidP="00510ABE">
          <w:pPr>
            <w:pStyle w:val="5711141F50F04E79B588C9F594A707C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0D6242899420C85BA097065B5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88F9-8456-4B70-AD95-C45D4CF7240D}"/>
      </w:docPartPr>
      <w:docPartBody>
        <w:p w:rsidR="00CB5DD6" w:rsidRDefault="00510ABE" w:rsidP="00510ABE">
          <w:pPr>
            <w:pStyle w:val="5980D6242899420C85BA097065B598DA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A78DA8C87474C9931E21FCCAB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9FEE-D333-44C4-9B1C-5AF9A7A4ECB8}"/>
      </w:docPartPr>
      <w:docPartBody>
        <w:p w:rsidR="00CB5DD6" w:rsidRDefault="00510ABE" w:rsidP="00510ABE">
          <w:pPr>
            <w:pStyle w:val="62EA78DA8C87474C9931E21FCCAB092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196DCAE96418F9FF0BD634E2A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CFFE-5349-4F12-9C5F-2C80DA49072B}"/>
      </w:docPartPr>
      <w:docPartBody>
        <w:p w:rsidR="00CB5DD6" w:rsidRDefault="00510ABE" w:rsidP="00510ABE">
          <w:pPr>
            <w:pStyle w:val="BBE196DCAE96418F9FF0BD634E2AD7D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34D961B314BB4B011D80AE33C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AF720-DC5D-41A4-B123-835B6682BF33}"/>
      </w:docPartPr>
      <w:docPartBody>
        <w:p w:rsidR="00CB5DD6" w:rsidRDefault="00510ABE" w:rsidP="00510ABE">
          <w:pPr>
            <w:pStyle w:val="CEA34D961B314BB4B011D80AE33C0989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BE"/>
    <w:rsid w:val="00502032"/>
    <w:rsid w:val="00510ABE"/>
    <w:rsid w:val="0066274C"/>
    <w:rsid w:val="007028B4"/>
    <w:rsid w:val="007F61CB"/>
    <w:rsid w:val="00B41FDA"/>
    <w:rsid w:val="00B90BE8"/>
    <w:rsid w:val="00C478F3"/>
    <w:rsid w:val="00CB5DD6"/>
    <w:rsid w:val="00DD1B13"/>
    <w:rsid w:val="00F3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ABE"/>
    <w:rPr>
      <w:color w:val="808080"/>
    </w:rPr>
  </w:style>
  <w:style w:type="paragraph" w:customStyle="1" w:styleId="8B2DF88C690D49DC8666D0BB355DABA4">
    <w:name w:val="8B2DF88C690D49DC8666D0BB355DABA4"/>
    <w:rsid w:val="00510ABE"/>
  </w:style>
  <w:style w:type="paragraph" w:customStyle="1" w:styleId="C8CB39E22E924159A2D129EF65468824">
    <w:name w:val="C8CB39E22E924159A2D129EF65468824"/>
    <w:rsid w:val="00510ABE"/>
  </w:style>
  <w:style w:type="paragraph" w:customStyle="1" w:styleId="5711141F50F04E79B588C9F594A707C2">
    <w:name w:val="5711141F50F04E79B588C9F594A707C2"/>
    <w:rsid w:val="00510ABE"/>
  </w:style>
  <w:style w:type="paragraph" w:customStyle="1" w:styleId="5980D6242899420C85BA097065B598DA">
    <w:name w:val="5980D6242899420C85BA097065B598DA"/>
    <w:rsid w:val="00510ABE"/>
  </w:style>
  <w:style w:type="paragraph" w:customStyle="1" w:styleId="62EA78DA8C87474C9931E21FCCAB0923">
    <w:name w:val="62EA78DA8C87474C9931E21FCCAB0923"/>
    <w:rsid w:val="00510ABE"/>
  </w:style>
  <w:style w:type="paragraph" w:customStyle="1" w:styleId="BBE196DCAE96418F9FF0BD634E2AD7D8">
    <w:name w:val="BBE196DCAE96418F9FF0BD634E2AD7D8"/>
    <w:rsid w:val="00510ABE"/>
  </w:style>
  <w:style w:type="paragraph" w:customStyle="1" w:styleId="CEA34D961B314BB4B011D80AE33C0989">
    <w:name w:val="CEA34D961B314BB4B011D80AE33C0989"/>
    <w:rsid w:val="00510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45076-70B4-45CA-BBB5-2283596726A9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2.xml><?xml version="1.0" encoding="utf-8"?>
<ds:datastoreItem xmlns:ds="http://schemas.openxmlformats.org/officeDocument/2006/customXml" ds:itemID="{D4B9D688-8735-4EBD-BE32-88D388008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777D9-D74A-4526-BDE6-91BCABE19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6JG22_LH.dotx</Template>
  <TotalTime>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Kwong, Alvia</cp:lastModifiedBy>
  <cp:revision>14</cp:revision>
  <dcterms:created xsi:type="dcterms:W3CDTF">2024-02-09T04:09:00Z</dcterms:created>
  <dcterms:modified xsi:type="dcterms:W3CDTF">2025-02-18T03:17:00Z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25200</vt:r8>
  </property>
</Properties>
</file>